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5D110" w14:textId="77777777" w:rsidR="00793934" w:rsidRDefault="00CD6D19" w:rsidP="00CD6D19">
      <w:pPr>
        <w:autoSpaceDE w:val="0"/>
        <w:autoSpaceDN w:val="0"/>
        <w:jc w:val="center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  <w:r w:rsidRPr="005F30F3"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  <w:t>ЗАЯВЛЕНИЕ</w:t>
      </w:r>
      <w:bookmarkStart w:id="0" w:name="_GoBack"/>
      <w:bookmarkEnd w:id="0"/>
    </w:p>
    <w:p w14:paraId="47D24334" w14:textId="77777777" w:rsidR="009A005F" w:rsidRPr="00936B1F" w:rsidRDefault="00936B1F" w:rsidP="00CD6D19">
      <w:pPr>
        <w:autoSpaceDE w:val="0"/>
        <w:autoSpaceDN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6B1F">
        <w:rPr>
          <w:rFonts w:ascii="Times New Roman" w:hAnsi="Times New Roman" w:cs="Times New Roman"/>
          <w:b/>
          <w:sz w:val="20"/>
          <w:szCs w:val="20"/>
        </w:rPr>
        <w:t>на установ</w:t>
      </w:r>
      <w:r w:rsidR="00C63C6E">
        <w:rPr>
          <w:rFonts w:ascii="Times New Roman" w:hAnsi="Times New Roman" w:cs="Times New Roman"/>
          <w:b/>
          <w:sz w:val="20"/>
          <w:szCs w:val="20"/>
        </w:rPr>
        <w:t>ление (изменение) параметров в С</w:t>
      </w:r>
      <w:r w:rsidRPr="00936B1F">
        <w:rPr>
          <w:rFonts w:ascii="Times New Roman" w:hAnsi="Times New Roman" w:cs="Times New Roman"/>
          <w:b/>
          <w:sz w:val="20"/>
          <w:szCs w:val="20"/>
        </w:rPr>
        <w:t xml:space="preserve">истеме ДБО  </w:t>
      </w:r>
    </w:p>
    <w:p w14:paraId="68690D69" w14:textId="6B1EC7B3" w:rsidR="00E25E7D" w:rsidRDefault="009A5996" w:rsidP="00795595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4572D5">
        <w:rPr>
          <w:rFonts w:ascii="Times New Roman" w:hAnsi="Times New Roman" w:cs="Times New Roman"/>
          <w:sz w:val="16"/>
          <w:szCs w:val="16"/>
          <w:lang w:eastAsia="zh-CN"/>
        </w:rPr>
        <w:t>г. Москва</w:t>
      </w:r>
      <w:r w:rsidR="00CD2E0F" w:rsidRPr="004572D5">
        <w:rPr>
          <w:rFonts w:ascii="Times New Roman" w:hAnsi="Times New Roman" w:cs="Times New Roman"/>
          <w:sz w:val="16"/>
          <w:szCs w:val="16"/>
          <w:lang w:eastAsia="zh-CN"/>
        </w:rPr>
        <w:tab/>
      </w:r>
      <w:r w:rsidR="00CD2E0F" w:rsidRPr="004572D5">
        <w:rPr>
          <w:rFonts w:ascii="Times New Roman" w:hAnsi="Times New Roman" w:cs="Times New Roman"/>
          <w:sz w:val="16"/>
          <w:szCs w:val="16"/>
          <w:lang w:eastAsia="zh-CN"/>
        </w:rPr>
        <w:tab/>
      </w:r>
      <w:r w:rsidR="00CD2E0F" w:rsidRPr="004572D5">
        <w:rPr>
          <w:rFonts w:ascii="Times New Roman" w:hAnsi="Times New Roman" w:cs="Times New Roman"/>
          <w:sz w:val="16"/>
          <w:szCs w:val="16"/>
          <w:lang w:eastAsia="zh-CN"/>
        </w:rPr>
        <w:tab/>
      </w:r>
      <w:r w:rsidR="00CD2E0F" w:rsidRPr="004572D5">
        <w:rPr>
          <w:rFonts w:ascii="Times New Roman" w:hAnsi="Times New Roman" w:cs="Times New Roman"/>
          <w:sz w:val="16"/>
          <w:szCs w:val="16"/>
          <w:lang w:eastAsia="zh-CN"/>
        </w:rPr>
        <w:tab/>
      </w:r>
      <w:r w:rsidR="00CD2E0F" w:rsidRPr="004572D5">
        <w:rPr>
          <w:rFonts w:ascii="Times New Roman" w:hAnsi="Times New Roman" w:cs="Times New Roman"/>
          <w:sz w:val="16"/>
          <w:szCs w:val="16"/>
          <w:lang w:eastAsia="zh-CN"/>
        </w:rPr>
        <w:tab/>
      </w:r>
      <w:r w:rsidR="00CD2E0F" w:rsidRPr="004572D5">
        <w:rPr>
          <w:rFonts w:ascii="Times New Roman" w:hAnsi="Times New Roman" w:cs="Times New Roman"/>
          <w:sz w:val="16"/>
          <w:szCs w:val="16"/>
          <w:lang w:eastAsia="zh-CN"/>
        </w:rPr>
        <w:tab/>
      </w:r>
      <w:r w:rsidR="00CD2E0F" w:rsidRPr="004572D5">
        <w:rPr>
          <w:rFonts w:ascii="Times New Roman" w:hAnsi="Times New Roman" w:cs="Times New Roman"/>
          <w:sz w:val="16"/>
          <w:szCs w:val="16"/>
          <w:lang w:eastAsia="zh-CN"/>
        </w:rPr>
        <w:tab/>
      </w:r>
      <w:r w:rsidR="00CD2E0F" w:rsidRPr="004572D5">
        <w:rPr>
          <w:rFonts w:ascii="Times New Roman" w:hAnsi="Times New Roman" w:cs="Times New Roman"/>
          <w:sz w:val="16"/>
          <w:szCs w:val="16"/>
          <w:lang w:eastAsia="zh-CN"/>
        </w:rPr>
        <w:tab/>
      </w:r>
      <w:r w:rsidR="00E25E7D">
        <w:rPr>
          <w:rFonts w:ascii="Times New Roman" w:hAnsi="Times New Roman" w:cs="Times New Roman"/>
          <w:sz w:val="16"/>
          <w:szCs w:val="16"/>
          <w:lang w:eastAsia="zh-CN"/>
        </w:rPr>
        <w:t xml:space="preserve">                     </w:t>
      </w:r>
      <w:r w:rsidR="00795595">
        <w:rPr>
          <w:rFonts w:ascii="Times New Roman" w:hAnsi="Times New Roman" w:cs="Times New Roman"/>
          <w:sz w:val="16"/>
          <w:szCs w:val="16"/>
          <w:lang w:eastAsia="zh-CN"/>
        </w:rPr>
        <w:t xml:space="preserve">                                    </w:t>
      </w:r>
      <w:proofErr w:type="gramStart"/>
      <w:r w:rsidR="00795595">
        <w:rPr>
          <w:rFonts w:ascii="Times New Roman" w:hAnsi="Times New Roman" w:cs="Times New Roman"/>
          <w:sz w:val="16"/>
          <w:szCs w:val="16"/>
          <w:lang w:eastAsia="zh-CN"/>
        </w:rPr>
        <w:t xml:space="preserve">  </w:t>
      </w:r>
      <w:r w:rsidR="00E25E7D">
        <w:rPr>
          <w:rFonts w:ascii="Times New Roman" w:hAnsi="Times New Roman" w:cs="Times New Roman"/>
          <w:sz w:val="16"/>
          <w:szCs w:val="16"/>
          <w:lang w:eastAsia="zh-CN"/>
        </w:rPr>
        <w:t xml:space="preserve"> </w:t>
      </w:r>
      <w:r w:rsidR="00795595" w:rsidRPr="00DE4D1E">
        <w:rPr>
          <w:rFonts w:ascii="Times New Roman" w:hAnsi="Times New Roman" w:cs="Times New Roman"/>
          <w:sz w:val="16"/>
          <w:szCs w:val="16"/>
        </w:rPr>
        <w:t>«</w:t>
      </w:r>
      <w:proofErr w:type="gramEnd"/>
      <w:r w:rsidR="00795595" w:rsidRPr="00DE4D1E">
        <w:rPr>
          <w:rFonts w:ascii="Times New Roman" w:hAnsi="Times New Roman" w:cs="Times New Roman"/>
          <w:sz w:val="16"/>
          <w:szCs w:val="16"/>
        </w:rPr>
        <w:softHyphen/>
      </w:r>
      <w:r w:rsidR="00795595" w:rsidRPr="00DE4D1E">
        <w:rPr>
          <w:rFonts w:ascii="Times New Roman" w:hAnsi="Times New Roman" w:cs="Times New Roman"/>
          <w:sz w:val="16"/>
          <w:szCs w:val="16"/>
        </w:rPr>
        <w:softHyphen/>
      </w:r>
      <w:r w:rsidR="00795595" w:rsidRPr="00DE4D1E">
        <w:rPr>
          <w:rFonts w:ascii="Times New Roman" w:hAnsi="Times New Roman" w:cs="Times New Roman"/>
          <w:sz w:val="16"/>
          <w:szCs w:val="16"/>
        </w:rPr>
        <w:softHyphen/>
      </w:r>
      <w:r w:rsidR="00795595" w:rsidRPr="00DE4D1E">
        <w:rPr>
          <w:rFonts w:ascii="Times New Roman" w:hAnsi="Times New Roman" w:cs="Times New Roman"/>
          <w:sz w:val="16"/>
          <w:szCs w:val="16"/>
        </w:rPr>
        <w:softHyphen/>
        <w:t>____»</w:t>
      </w:r>
      <w:r w:rsidR="00795595">
        <w:rPr>
          <w:rFonts w:ascii="Times New Roman" w:hAnsi="Times New Roman" w:cs="Times New Roman"/>
          <w:sz w:val="16"/>
          <w:szCs w:val="16"/>
        </w:rPr>
        <w:t>___________________20___</w:t>
      </w:r>
    </w:p>
    <w:p w14:paraId="16E01BE9" w14:textId="77777777" w:rsidR="00795595" w:rsidRPr="00795595" w:rsidRDefault="00795595" w:rsidP="00795595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21346816" w14:textId="77777777" w:rsidR="00503EA8" w:rsidRPr="00503EA8" w:rsidRDefault="00503EA8" w:rsidP="00503EA8">
      <w:pPr>
        <w:shd w:val="clear" w:color="auto" w:fill="C6D9F1" w:themeFill="text2" w:themeFillTint="33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Основные сведения о Клиенте: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503EA8" w14:paraId="71CA030B" w14:textId="77777777" w:rsidTr="005F30F3">
        <w:tc>
          <w:tcPr>
            <w:tcW w:w="4253" w:type="dxa"/>
          </w:tcPr>
          <w:p w14:paraId="7289DFE4" w14:textId="77777777" w:rsidR="000622C0" w:rsidRDefault="000622C0" w:rsidP="000622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  <w:p w14:paraId="2E5F2E1B" w14:textId="77777777" w:rsidR="005F30F3" w:rsidRPr="000622C0" w:rsidRDefault="005F30F3" w:rsidP="000622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140F">
              <w:rPr>
                <w:rFonts w:ascii="Times New Roman" w:hAnsi="Times New Roman" w:cs="Times New Roman"/>
                <w:color w:val="0F243E" w:themeColor="text2" w:themeShade="80"/>
                <w:sz w:val="12"/>
                <w:szCs w:val="12"/>
              </w:rPr>
              <w:t>(указывается полное наименование юридического лица (в соответствии с Уставом), ФИО (полностью) индивидуального предпринимателя или лица, занимающегося в установленном законодательством порядке ча</w:t>
            </w:r>
            <w:r w:rsidR="009C558E">
              <w:rPr>
                <w:rFonts w:ascii="Times New Roman" w:hAnsi="Times New Roman" w:cs="Times New Roman"/>
                <w:color w:val="0F243E" w:themeColor="text2" w:themeShade="80"/>
                <w:sz w:val="12"/>
                <w:szCs w:val="12"/>
              </w:rPr>
              <w:t>стной практикой с указанием вида деятельности</w:t>
            </w:r>
            <w:r w:rsidRPr="0003140F">
              <w:rPr>
                <w:rFonts w:ascii="Times New Roman" w:hAnsi="Times New Roman" w:cs="Times New Roman"/>
                <w:color w:val="0F243E" w:themeColor="text2" w:themeShade="80"/>
                <w:sz w:val="12"/>
                <w:szCs w:val="12"/>
              </w:rPr>
              <w:t>)</w:t>
            </w: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14:paraId="14789A74" w14:textId="77777777" w:rsidR="00503EA8" w:rsidRPr="00795595" w:rsidRDefault="00503EA8" w:rsidP="000622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EA8" w14:paraId="3C0B10F1" w14:textId="77777777" w:rsidTr="005F30F3">
        <w:tc>
          <w:tcPr>
            <w:tcW w:w="4253" w:type="dxa"/>
          </w:tcPr>
          <w:p w14:paraId="6DE3B1F5" w14:textId="77777777" w:rsidR="00503EA8" w:rsidRDefault="00EE45E6" w:rsidP="000622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4B209543" w14:textId="437E60B3" w:rsidR="00DA65C6" w:rsidRPr="00795595" w:rsidRDefault="00DA65C6" w:rsidP="000622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EA8" w14:paraId="11277556" w14:textId="77777777" w:rsidTr="005F30F3">
        <w:tc>
          <w:tcPr>
            <w:tcW w:w="4253" w:type="dxa"/>
          </w:tcPr>
          <w:p w14:paraId="0F95D315" w14:textId="77777777" w:rsidR="00503EA8" w:rsidRDefault="0097428F" w:rsidP="00503EA8">
            <w:pPr>
              <w:autoSpaceDE w:val="0"/>
              <w:autoSpaceDN w:val="0"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EE45E6">
              <w:rPr>
                <w:rFonts w:ascii="Times New Roman" w:hAnsi="Times New Roman" w:cs="Times New Roman"/>
                <w:sz w:val="16"/>
                <w:szCs w:val="16"/>
              </w:rPr>
              <w:t xml:space="preserve"> лице (должность)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01CF84D4" w14:textId="77777777" w:rsidR="00503EA8" w:rsidRPr="00795595" w:rsidRDefault="00503EA8" w:rsidP="00503EA8">
            <w:pPr>
              <w:autoSpaceDE w:val="0"/>
              <w:autoSpaceDN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EA8" w14:paraId="552E3A49" w14:textId="77777777" w:rsidTr="005F30F3">
        <w:tc>
          <w:tcPr>
            <w:tcW w:w="4253" w:type="dxa"/>
          </w:tcPr>
          <w:p w14:paraId="31CD2030" w14:textId="77777777" w:rsidR="00503EA8" w:rsidRDefault="0097428F" w:rsidP="00503EA8">
            <w:pPr>
              <w:autoSpaceDE w:val="0"/>
              <w:autoSpaceDN w:val="0"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должностного лица, 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2558A7E8" w14:textId="77777777" w:rsidR="00503EA8" w:rsidRPr="00795595" w:rsidRDefault="00503EA8" w:rsidP="00503EA8">
            <w:pPr>
              <w:autoSpaceDE w:val="0"/>
              <w:autoSpaceDN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28F" w14:paraId="54BBD90F" w14:textId="77777777" w:rsidTr="005F30F3">
        <w:tc>
          <w:tcPr>
            <w:tcW w:w="4253" w:type="dxa"/>
          </w:tcPr>
          <w:p w14:paraId="697ED58A" w14:textId="77777777" w:rsidR="0097428F" w:rsidRDefault="0097428F" w:rsidP="0097428F">
            <w:pPr>
              <w:autoSpaceDE w:val="0"/>
              <w:autoSpaceDN w:val="0"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действующего (-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на основании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41D2F2DD" w14:textId="77777777" w:rsidR="0097428F" w:rsidRPr="00795595" w:rsidRDefault="0097428F" w:rsidP="0097428F">
            <w:pPr>
              <w:autoSpaceDE w:val="0"/>
              <w:autoSpaceDN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E2AB3A" w14:textId="11C5A986" w:rsidR="00936B1F" w:rsidRPr="00944C8C" w:rsidRDefault="00944C8C" w:rsidP="005F26CD">
      <w:pPr>
        <w:autoSpaceDE w:val="0"/>
        <w:autoSpaceDN w:val="0"/>
        <w:spacing w:before="120" w:after="0" w:line="240" w:lineRule="auto"/>
        <w:ind w:left="56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44C8C">
        <w:rPr>
          <w:rFonts w:ascii="Times New Roman" w:hAnsi="Times New Roman" w:cs="Times New Roman"/>
          <w:i/>
          <w:sz w:val="16"/>
          <w:szCs w:val="16"/>
        </w:rPr>
        <w:t>именуемое (-</w:t>
      </w:r>
      <w:proofErr w:type="spellStart"/>
      <w:r w:rsidRPr="00944C8C">
        <w:rPr>
          <w:rFonts w:ascii="Times New Roman" w:hAnsi="Times New Roman" w:cs="Times New Roman"/>
          <w:i/>
          <w:sz w:val="16"/>
          <w:szCs w:val="16"/>
        </w:rPr>
        <w:t>ый</w:t>
      </w:r>
      <w:proofErr w:type="spellEnd"/>
      <w:r w:rsidRPr="00944C8C">
        <w:rPr>
          <w:rFonts w:ascii="Times New Roman" w:hAnsi="Times New Roman" w:cs="Times New Roman"/>
          <w:i/>
          <w:sz w:val="16"/>
          <w:szCs w:val="16"/>
        </w:rPr>
        <w:t>) в дальнейшем Клиент просит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44C8C">
        <w:rPr>
          <w:rFonts w:ascii="Times New Roman" w:hAnsi="Times New Roman" w:cs="Times New Roman"/>
          <w:bCs/>
          <w:i/>
          <w:sz w:val="16"/>
          <w:szCs w:val="16"/>
        </w:rPr>
        <w:t>ООО «</w:t>
      </w:r>
      <w:proofErr w:type="spellStart"/>
      <w:r w:rsidRPr="00944C8C">
        <w:rPr>
          <w:rFonts w:ascii="Times New Roman" w:hAnsi="Times New Roman" w:cs="Times New Roman"/>
          <w:bCs/>
          <w:i/>
          <w:sz w:val="16"/>
          <w:szCs w:val="16"/>
        </w:rPr>
        <w:t>Промсельхозбанк</w:t>
      </w:r>
      <w:proofErr w:type="spellEnd"/>
      <w:r w:rsidRPr="00944C8C">
        <w:rPr>
          <w:rFonts w:ascii="Times New Roman" w:hAnsi="Times New Roman" w:cs="Times New Roman"/>
          <w:bCs/>
          <w:i/>
          <w:sz w:val="16"/>
          <w:szCs w:val="16"/>
        </w:rPr>
        <w:t>»</w:t>
      </w:r>
      <w:r w:rsidR="00396EC4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 w:rsidRPr="00944C8C">
        <w:rPr>
          <w:rFonts w:ascii="Times New Roman" w:hAnsi="Times New Roman" w:cs="Times New Roman"/>
          <w:i/>
          <w:sz w:val="16"/>
          <w:szCs w:val="16"/>
        </w:rPr>
        <w:t>(далее – Банк)</w:t>
      </w:r>
      <w:r>
        <w:rPr>
          <w:rFonts w:ascii="Times New Roman" w:hAnsi="Times New Roman" w:cs="Times New Roman"/>
          <w:i/>
          <w:sz w:val="16"/>
          <w:szCs w:val="16"/>
        </w:rPr>
        <w:t>:</w:t>
      </w:r>
    </w:p>
    <w:p w14:paraId="17CFBDB1" w14:textId="77777777" w:rsidR="00936B1F" w:rsidRPr="00936B1F" w:rsidRDefault="00936B1F" w:rsidP="00936B1F">
      <w:pPr>
        <w:pStyle w:val="a9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Заменить номер</w:t>
      </w:r>
      <w:r w:rsidRPr="00936B1F">
        <w:rPr>
          <w:rFonts w:ascii="Times New Roman" w:hAnsi="Times New Roman" w:cs="Times New Roman"/>
          <w:sz w:val="16"/>
          <w:szCs w:val="16"/>
        </w:rPr>
        <w:t xml:space="preserve"> мобильного телефона для информирования о совершении операций и/или авторизации в Системе ДБО</w:t>
      </w:r>
      <w:r>
        <w:rPr>
          <w:rFonts w:ascii="Times New Roman" w:hAnsi="Times New Roman" w:cs="Times New Roman"/>
          <w:sz w:val="16"/>
          <w:szCs w:val="16"/>
        </w:rPr>
        <w:t>:</w:t>
      </w:r>
    </w:p>
    <w:p w14:paraId="17ACFF2D" w14:textId="77777777" w:rsidR="00936B1F" w:rsidRPr="00936B1F" w:rsidRDefault="00936B1F" w:rsidP="00936B1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64A8E77" w14:textId="6010F50D" w:rsidR="00795595" w:rsidRPr="00795595" w:rsidRDefault="00936B1F" w:rsidP="00936B1F">
      <w:pPr>
        <w:pStyle w:val="aa"/>
        <w:contextualSpacing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- </w:t>
      </w:r>
      <w:r w:rsidRPr="00936B1F">
        <w:rPr>
          <w:rFonts w:ascii="Times New Roman" w:hAnsi="Times New Roman"/>
          <w:bCs/>
          <w:sz w:val="16"/>
          <w:szCs w:val="16"/>
        </w:rPr>
        <w:t>уведомления о совершении операций</w:t>
      </w:r>
      <w:r>
        <w:rPr>
          <w:rFonts w:ascii="Times New Roman" w:hAnsi="Times New Roman"/>
          <w:bCs/>
          <w:sz w:val="16"/>
          <w:szCs w:val="16"/>
        </w:rPr>
        <w:t xml:space="preserve"> направлять на след</w:t>
      </w:r>
      <w:r w:rsidR="000A4C47">
        <w:rPr>
          <w:rFonts w:ascii="Times New Roman" w:hAnsi="Times New Roman"/>
          <w:bCs/>
          <w:sz w:val="16"/>
          <w:szCs w:val="16"/>
        </w:rPr>
        <w:t>ующий номер мобильного телефона</w:t>
      </w:r>
      <w:r>
        <w:rPr>
          <w:rFonts w:ascii="Times New Roman" w:hAnsi="Times New Roman"/>
          <w:bCs/>
          <w:sz w:val="16"/>
          <w:szCs w:val="16"/>
        </w:rPr>
        <w:t xml:space="preserve"> </w:t>
      </w:r>
    </w:p>
    <w:p w14:paraId="67B74AAE" w14:textId="77777777" w:rsidR="00936B1F" w:rsidRPr="00795595" w:rsidRDefault="00936B1F" w:rsidP="00936B1F">
      <w:pPr>
        <w:pStyle w:val="aa"/>
        <w:contextualSpacing/>
        <w:jc w:val="both"/>
        <w:rPr>
          <w:rFonts w:ascii="Times New Roman" w:hAnsi="Times New Roman"/>
          <w:sz w:val="18"/>
          <w:szCs w:val="18"/>
        </w:rPr>
      </w:pPr>
      <w:r w:rsidRPr="00795595">
        <w:rPr>
          <w:rFonts w:ascii="Times New Roman" w:hAnsi="Times New Roman"/>
          <w:sz w:val="18"/>
          <w:szCs w:val="18"/>
        </w:rPr>
        <w:t>+ (       )__________________________________________________________________________</w:t>
      </w:r>
    </w:p>
    <w:p w14:paraId="7D473AF8" w14:textId="0595D548" w:rsidR="00795595" w:rsidRPr="00795595" w:rsidRDefault="00936B1F" w:rsidP="00795595">
      <w:pPr>
        <w:pStyle w:val="ae"/>
        <w:shd w:val="clear" w:color="auto" w:fill="auto"/>
        <w:spacing w:line="180" w:lineRule="exact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>- с</w:t>
      </w:r>
      <w:r w:rsidRPr="00936B1F">
        <w:rPr>
          <w:rFonts w:ascii="Times New Roman" w:hAnsi="Times New Roman" w:cs="Times New Roman"/>
          <w:b w:val="0"/>
          <w:bCs w:val="0"/>
          <w:sz w:val="16"/>
          <w:szCs w:val="16"/>
        </w:rPr>
        <w:t>ледующий номер мобильного телефона отключить:</w:t>
      </w:r>
    </w:p>
    <w:p w14:paraId="38365D03" w14:textId="45482F31" w:rsidR="00936B1F" w:rsidRPr="00795595" w:rsidRDefault="00936B1F" w:rsidP="00936B1F">
      <w:pPr>
        <w:pStyle w:val="aa"/>
        <w:contextualSpacing/>
        <w:jc w:val="both"/>
        <w:rPr>
          <w:rFonts w:ascii="Times New Roman" w:hAnsi="Times New Roman"/>
          <w:sz w:val="18"/>
          <w:szCs w:val="18"/>
        </w:rPr>
      </w:pPr>
      <w:r w:rsidRPr="00795595">
        <w:rPr>
          <w:rFonts w:ascii="Times New Roman" w:hAnsi="Times New Roman"/>
          <w:sz w:val="18"/>
          <w:szCs w:val="18"/>
        </w:rPr>
        <w:t>+ (       )__________________________________________________________________________</w:t>
      </w:r>
    </w:p>
    <w:p w14:paraId="189B18EE" w14:textId="77777777" w:rsidR="00936B1F" w:rsidRPr="00936B1F" w:rsidRDefault="00936B1F" w:rsidP="00936B1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11817F7" w14:textId="1F2E2C3C" w:rsidR="0003140F" w:rsidRPr="0003140F" w:rsidRDefault="0003140F" w:rsidP="00936B1F">
      <w:pPr>
        <w:pStyle w:val="aa"/>
        <w:numPr>
          <w:ilvl w:val="0"/>
          <w:numId w:val="5"/>
        </w:numPr>
        <w:contextualSpacing/>
        <w:jc w:val="both"/>
        <w:rPr>
          <w:rFonts w:ascii="Times New Roman" w:hAnsi="Times New Roman"/>
          <w:iCs/>
          <w:sz w:val="19"/>
          <w:szCs w:val="19"/>
        </w:rPr>
      </w:pPr>
      <w:r w:rsidRPr="0003140F">
        <w:rPr>
          <w:rFonts w:ascii="Times New Roman" w:hAnsi="Times New Roman"/>
          <w:sz w:val="16"/>
          <w:szCs w:val="16"/>
        </w:rPr>
        <w:t xml:space="preserve">Подключить </w:t>
      </w:r>
      <w:r w:rsidR="00795595" w:rsidRPr="0003140F">
        <w:rPr>
          <w:rFonts w:ascii="Times New Roman" w:hAnsi="Times New Roman"/>
          <w:sz w:val="16"/>
          <w:szCs w:val="16"/>
        </w:rPr>
        <w:t>услугу</w:t>
      </w:r>
      <w:r w:rsidR="00795595">
        <w:rPr>
          <w:rFonts w:ascii="Times New Roman" w:hAnsi="Times New Roman"/>
          <w:sz w:val="16"/>
          <w:szCs w:val="16"/>
        </w:rPr>
        <w:t xml:space="preserve">: </w:t>
      </w:r>
      <w:r w:rsidRPr="00D61A46">
        <w:rPr>
          <w:rFonts w:ascii="Cambria" w:hAnsi="Cambria" w:cs="Arial"/>
        </w:rPr>
        <w:object w:dxaOrig="225" w:dyaOrig="225" w14:anchorId="05E5AF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8pt;height:9.5pt" o:ole="">
            <v:imagedata r:id="rId8" o:title=""/>
          </v:shape>
          <w:control r:id="rId9" w:name="CheckBox1475721482323" w:shapeid="_x0000_i1053"/>
        </w:object>
      </w:r>
      <w:r>
        <w:rPr>
          <w:rFonts w:ascii="Times New Roman" w:hAnsi="Times New Roman"/>
          <w:iCs/>
          <w:sz w:val="19"/>
          <w:szCs w:val="19"/>
        </w:rPr>
        <w:t xml:space="preserve"> </w:t>
      </w:r>
      <w:r w:rsidRPr="0003140F">
        <w:rPr>
          <w:rFonts w:ascii="Times New Roman" w:hAnsi="Times New Roman"/>
          <w:sz w:val="16"/>
          <w:szCs w:val="16"/>
        </w:rPr>
        <w:t xml:space="preserve"> </w:t>
      </w:r>
      <w:r w:rsidRPr="0003140F">
        <w:rPr>
          <w:rFonts w:ascii="Times New Roman" w:hAnsi="Times New Roman"/>
          <w:sz w:val="16"/>
          <w:szCs w:val="16"/>
          <w:lang w:val="en-US"/>
        </w:rPr>
        <w:t>SMS</w:t>
      </w:r>
      <w:r w:rsidRPr="0003140F">
        <w:rPr>
          <w:rFonts w:ascii="Times New Roman" w:hAnsi="Times New Roman"/>
          <w:sz w:val="16"/>
          <w:szCs w:val="16"/>
        </w:rPr>
        <w:t>-информирование</w:t>
      </w:r>
      <w:r w:rsidR="00396EC4">
        <w:rPr>
          <w:rFonts w:ascii="Times New Roman" w:hAnsi="Times New Roman"/>
          <w:sz w:val="16"/>
          <w:szCs w:val="16"/>
        </w:rPr>
        <w:t xml:space="preserve"> + </w:t>
      </w:r>
      <w:proofErr w:type="gramStart"/>
      <w:r w:rsidRPr="0003140F">
        <w:rPr>
          <w:rFonts w:ascii="Times New Roman" w:hAnsi="Times New Roman"/>
          <w:sz w:val="16"/>
          <w:szCs w:val="16"/>
        </w:rPr>
        <w:t xml:space="preserve">(  </w:t>
      </w:r>
      <w:proofErr w:type="gramEnd"/>
      <w:r>
        <w:rPr>
          <w:rFonts w:ascii="Times New Roman" w:hAnsi="Times New Roman"/>
          <w:sz w:val="16"/>
          <w:szCs w:val="16"/>
        </w:rPr>
        <w:t xml:space="preserve">  </w:t>
      </w:r>
      <w:r w:rsidRPr="0003140F">
        <w:rPr>
          <w:rFonts w:ascii="Times New Roman" w:hAnsi="Times New Roman"/>
          <w:sz w:val="16"/>
          <w:szCs w:val="16"/>
        </w:rPr>
        <w:t xml:space="preserve">   </w:t>
      </w:r>
      <w:r w:rsidR="00795595">
        <w:rPr>
          <w:rFonts w:ascii="Times New Roman" w:hAnsi="Times New Roman"/>
          <w:sz w:val="16"/>
          <w:szCs w:val="16"/>
        </w:rPr>
        <w:t xml:space="preserve"> </w:t>
      </w:r>
      <w:r w:rsidRPr="0003140F">
        <w:rPr>
          <w:rFonts w:ascii="Times New Roman" w:hAnsi="Times New Roman"/>
          <w:sz w:val="16"/>
          <w:szCs w:val="16"/>
        </w:rPr>
        <w:t>)__________________</w:t>
      </w:r>
      <w:r>
        <w:rPr>
          <w:rFonts w:ascii="Times New Roman" w:hAnsi="Times New Roman"/>
          <w:sz w:val="16"/>
          <w:szCs w:val="16"/>
        </w:rPr>
        <w:t>_______________,</w:t>
      </w:r>
    </w:p>
    <w:p w14:paraId="645C065E" w14:textId="6B7635E8" w:rsidR="0003140F" w:rsidRPr="0003140F" w:rsidRDefault="0003140F" w:rsidP="000622C0">
      <w:pPr>
        <w:pStyle w:val="aa"/>
        <w:ind w:left="720"/>
        <w:contextualSpacing/>
        <w:jc w:val="both"/>
        <w:rPr>
          <w:rFonts w:ascii="Times New Roman" w:hAnsi="Times New Roman"/>
          <w:iCs/>
          <w:sz w:val="19"/>
          <w:szCs w:val="19"/>
        </w:rPr>
      </w:pPr>
      <w:r>
        <w:rPr>
          <w:rFonts w:ascii="Cambria" w:hAnsi="Cambria" w:cs="Arial"/>
        </w:rPr>
        <w:t xml:space="preserve">                              </w:t>
      </w:r>
      <w:r w:rsidRPr="00D61A46">
        <w:rPr>
          <w:rFonts w:ascii="Cambria" w:hAnsi="Cambria" w:cs="Arial"/>
        </w:rPr>
        <w:object w:dxaOrig="225" w:dyaOrig="225" w14:anchorId="5799E478">
          <v:shape id="_x0000_i1055" type="#_x0000_t75" style="width:18pt;height:9.5pt" o:ole="">
            <v:imagedata r:id="rId8" o:title=""/>
          </v:shape>
          <w:control r:id="rId10" w:name="CheckBox14757214823231" w:shapeid="_x0000_i1055"/>
        </w:object>
      </w:r>
      <w:r>
        <w:rPr>
          <w:rFonts w:ascii="Times New Roman" w:hAnsi="Times New Roman"/>
          <w:iCs/>
          <w:sz w:val="19"/>
          <w:szCs w:val="19"/>
        </w:rPr>
        <w:t xml:space="preserve"> </w:t>
      </w:r>
      <w:r w:rsidRPr="0003140F">
        <w:rPr>
          <w:rFonts w:ascii="Times New Roman" w:hAnsi="Times New Roman"/>
          <w:sz w:val="16"/>
          <w:szCs w:val="16"/>
        </w:rPr>
        <w:t xml:space="preserve"> </w:t>
      </w:r>
      <w:r w:rsidRPr="0003140F">
        <w:rPr>
          <w:rFonts w:ascii="Times New Roman" w:hAnsi="Times New Roman"/>
          <w:sz w:val="16"/>
          <w:szCs w:val="16"/>
          <w:lang w:val="en-US"/>
        </w:rPr>
        <w:t>SMS</w:t>
      </w:r>
      <w:r w:rsidRPr="0003140F">
        <w:rPr>
          <w:rFonts w:ascii="Times New Roman" w:hAnsi="Times New Roman"/>
          <w:sz w:val="16"/>
          <w:szCs w:val="16"/>
        </w:rPr>
        <w:t>-авторизации</w:t>
      </w:r>
      <w:r w:rsidR="00396EC4">
        <w:rPr>
          <w:rFonts w:ascii="Times New Roman" w:hAnsi="Times New Roman"/>
          <w:sz w:val="16"/>
          <w:szCs w:val="16"/>
        </w:rPr>
        <w:t xml:space="preserve">        + </w:t>
      </w:r>
      <w:proofErr w:type="gramStart"/>
      <w:r w:rsidR="007842DA">
        <w:rPr>
          <w:rFonts w:ascii="Times New Roman" w:hAnsi="Times New Roman"/>
          <w:sz w:val="16"/>
          <w:szCs w:val="16"/>
        </w:rPr>
        <w:t>(</w:t>
      </w:r>
      <w:r w:rsidRPr="0003140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proofErr w:type="gramEnd"/>
      <w:r w:rsidRPr="0003140F">
        <w:rPr>
          <w:rFonts w:ascii="Times New Roman" w:hAnsi="Times New Roman"/>
          <w:sz w:val="16"/>
          <w:szCs w:val="16"/>
        </w:rPr>
        <w:t xml:space="preserve"> </w:t>
      </w:r>
      <w:r w:rsidR="00396EC4">
        <w:rPr>
          <w:rFonts w:ascii="Times New Roman" w:hAnsi="Times New Roman"/>
          <w:sz w:val="16"/>
          <w:szCs w:val="16"/>
        </w:rPr>
        <w:t xml:space="preserve"> </w:t>
      </w:r>
      <w:r w:rsidRPr="0003140F">
        <w:rPr>
          <w:rFonts w:ascii="Times New Roman" w:hAnsi="Times New Roman"/>
          <w:sz w:val="16"/>
          <w:szCs w:val="16"/>
        </w:rPr>
        <w:t xml:space="preserve"> </w:t>
      </w:r>
      <w:r w:rsidR="007842DA">
        <w:rPr>
          <w:rFonts w:ascii="Times New Roman" w:hAnsi="Times New Roman"/>
          <w:sz w:val="16"/>
          <w:szCs w:val="16"/>
        </w:rPr>
        <w:t xml:space="preserve"> </w:t>
      </w:r>
      <w:r w:rsidRPr="0003140F">
        <w:rPr>
          <w:rFonts w:ascii="Times New Roman" w:hAnsi="Times New Roman"/>
          <w:sz w:val="16"/>
          <w:szCs w:val="16"/>
        </w:rPr>
        <w:t xml:space="preserve"> </w:t>
      </w:r>
      <w:r w:rsidR="00795595">
        <w:rPr>
          <w:rFonts w:ascii="Times New Roman" w:hAnsi="Times New Roman"/>
          <w:sz w:val="16"/>
          <w:szCs w:val="16"/>
        </w:rPr>
        <w:t xml:space="preserve"> </w:t>
      </w:r>
      <w:r w:rsidRPr="0003140F">
        <w:rPr>
          <w:rFonts w:ascii="Times New Roman" w:hAnsi="Times New Roman"/>
          <w:sz w:val="16"/>
          <w:szCs w:val="16"/>
        </w:rPr>
        <w:t>)_______</w:t>
      </w:r>
      <w:r w:rsidR="00AE444F">
        <w:rPr>
          <w:rFonts w:ascii="Times New Roman" w:hAnsi="Times New Roman"/>
          <w:sz w:val="16"/>
          <w:szCs w:val="16"/>
        </w:rPr>
        <w:t>_</w:t>
      </w:r>
      <w:r w:rsidRPr="0003140F">
        <w:rPr>
          <w:rFonts w:ascii="Times New Roman" w:hAnsi="Times New Roman"/>
          <w:sz w:val="16"/>
          <w:szCs w:val="16"/>
        </w:rPr>
        <w:t>___________</w:t>
      </w:r>
      <w:r>
        <w:rPr>
          <w:rFonts w:ascii="Times New Roman" w:hAnsi="Times New Roman"/>
          <w:sz w:val="16"/>
          <w:szCs w:val="16"/>
        </w:rPr>
        <w:t>__________</w:t>
      </w:r>
      <w:r w:rsidR="00396EC4">
        <w:rPr>
          <w:rFonts w:ascii="Times New Roman" w:hAnsi="Times New Roman"/>
          <w:sz w:val="16"/>
          <w:szCs w:val="16"/>
        </w:rPr>
        <w:t>_____</w:t>
      </w:r>
    </w:p>
    <w:p w14:paraId="396D215C" w14:textId="77777777" w:rsidR="000A3BF0" w:rsidRDefault="00CD5197" w:rsidP="00936B1F">
      <w:pPr>
        <w:pStyle w:val="a9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5197">
        <w:rPr>
          <w:rFonts w:ascii="Times New Roman" w:hAnsi="Times New Roman" w:cs="Times New Roman"/>
          <w:sz w:val="16"/>
          <w:szCs w:val="16"/>
        </w:rPr>
        <w:t xml:space="preserve">Установить следующий перечень лиц, наделенных </w:t>
      </w:r>
      <w:r w:rsidRPr="0038628B">
        <w:rPr>
          <w:rFonts w:ascii="Times New Roman" w:hAnsi="Times New Roman" w:cs="Times New Roman"/>
          <w:b/>
          <w:sz w:val="16"/>
          <w:szCs w:val="16"/>
        </w:rPr>
        <w:t>правом распоряжения денежными средствами, находящимися на Счете (ах) Клиента:</w:t>
      </w:r>
    </w:p>
    <w:p w14:paraId="2AA59EC4" w14:textId="196E5128" w:rsidR="0032189E" w:rsidRDefault="0032189E" w:rsidP="0032189E">
      <w:pPr>
        <w:pStyle w:val="aa"/>
        <w:contextualSpacing/>
        <w:jc w:val="both"/>
        <w:rPr>
          <w:rFonts w:ascii="Times New Roman" w:hAnsi="Times New Roman"/>
          <w:sz w:val="16"/>
          <w:szCs w:val="16"/>
        </w:rPr>
      </w:pPr>
      <w:r w:rsidRPr="00D61A46">
        <w:rPr>
          <w:rFonts w:ascii="Cambria" w:hAnsi="Cambria" w:cs="Arial"/>
        </w:rPr>
        <w:t xml:space="preserve"> </w:t>
      </w:r>
      <w:r w:rsidRPr="00D61A46">
        <w:rPr>
          <w:rFonts w:ascii="Cambria" w:hAnsi="Cambria" w:cs="Arial"/>
        </w:rPr>
        <w:object w:dxaOrig="225" w:dyaOrig="225" w14:anchorId="45DEA83C">
          <v:shape id="_x0000_i1057" type="#_x0000_t75" style="width:18pt;height:9.5pt" o:ole="">
            <v:imagedata r:id="rId8" o:title=""/>
          </v:shape>
          <w:control r:id="rId11" w:name="CheckBox14757214823232" w:shapeid="_x0000_i1057"/>
        </w:object>
      </w:r>
      <w:r>
        <w:rPr>
          <w:rFonts w:ascii="Times New Roman" w:hAnsi="Times New Roman"/>
          <w:iCs/>
          <w:sz w:val="19"/>
          <w:szCs w:val="19"/>
        </w:rPr>
        <w:t xml:space="preserve"> </w:t>
      </w:r>
      <w:r w:rsidRPr="0003140F">
        <w:rPr>
          <w:rFonts w:ascii="Times New Roman" w:hAnsi="Times New Roman"/>
          <w:sz w:val="16"/>
          <w:szCs w:val="16"/>
        </w:rPr>
        <w:t xml:space="preserve"> </w:t>
      </w:r>
      <w:r w:rsidRPr="0032189E">
        <w:rPr>
          <w:rFonts w:ascii="Times New Roman" w:hAnsi="Times New Roman"/>
          <w:sz w:val="16"/>
          <w:szCs w:val="16"/>
        </w:rPr>
        <w:t>до момента предоставления в Банк нового Заявления, либо новой Карточки</w:t>
      </w:r>
      <w:r>
        <w:rPr>
          <w:rFonts w:ascii="Times New Roman" w:hAnsi="Times New Roman"/>
          <w:sz w:val="16"/>
          <w:szCs w:val="16"/>
        </w:rPr>
        <w:t xml:space="preserve"> с «__</w:t>
      </w:r>
      <w:r w:rsidR="00795595">
        <w:rPr>
          <w:rFonts w:ascii="Times New Roman" w:hAnsi="Times New Roman"/>
          <w:sz w:val="16"/>
          <w:szCs w:val="16"/>
        </w:rPr>
        <w:t>_» _</w:t>
      </w:r>
      <w:r>
        <w:rPr>
          <w:rFonts w:ascii="Times New Roman" w:hAnsi="Times New Roman"/>
          <w:sz w:val="16"/>
          <w:szCs w:val="16"/>
        </w:rPr>
        <w:t>_______________20__</w:t>
      </w:r>
    </w:p>
    <w:p w14:paraId="2EC87E99" w14:textId="031A2849" w:rsidR="0032189E" w:rsidRPr="0032189E" w:rsidRDefault="0032189E" w:rsidP="0032189E">
      <w:pPr>
        <w:pStyle w:val="aa"/>
        <w:contextualSpacing/>
        <w:jc w:val="both"/>
        <w:rPr>
          <w:rFonts w:ascii="Times New Roman" w:hAnsi="Times New Roman"/>
          <w:sz w:val="16"/>
          <w:szCs w:val="16"/>
        </w:rPr>
      </w:pPr>
      <w:r w:rsidRPr="0032189E">
        <w:rPr>
          <w:rFonts w:ascii="Cambria" w:hAnsi="Cambria" w:cs="Arial"/>
        </w:rPr>
        <w:t xml:space="preserve"> </w:t>
      </w:r>
      <w:r w:rsidRPr="0032189E">
        <w:rPr>
          <w:rFonts w:ascii="Cambria" w:hAnsi="Cambria" w:cs="Arial"/>
        </w:rPr>
        <w:object w:dxaOrig="225" w:dyaOrig="225" w14:anchorId="09E8DB12">
          <v:shape id="_x0000_i1059" type="#_x0000_t75" style="width:18pt;height:9.5pt" o:ole="">
            <v:imagedata r:id="rId8" o:title=""/>
          </v:shape>
          <w:control r:id="rId12" w:name="CheckBox147572148232311" w:shapeid="_x0000_i1059"/>
        </w:object>
      </w:r>
      <w:r w:rsidRPr="0032189E">
        <w:rPr>
          <w:rFonts w:ascii="Times New Roman" w:hAnsi="Times New Roman"/>
          <w:iCs/>
          <w:sz w:val="19"/>
          <w:szCs w:val="19"/>
        </w:rPr>
        <w:t xml:space="preserve"> </w:t>
      </w:r>
      <w:r w:rsidRPr="0032189E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Временно </w:t>
      </w:r>
      <w:r w:rsidRPr="0032189E">
        <w:rPr>
          <w:rFonts w:ascii="Times New Roman" w:hAnsi="Times New Roman"/>
          <w:color w:val="0F243E" w:themeColor="text2" w:themeShade="80"/>
          <w:sz w:val="12"/>
          <w:szCs w:val="12"/>
        </w:rPr>
        <w:t>(в связи с производственной необходимостью)</w:t>
      </w:r>
      <w:r>
        <w:rPr>
          <w:rFonts w:ascii="Times New Roman" w:hAnsi="Times New Roman"/>
          <w:color w:val="0F243E" w:themeColor="text2" w:themeShade="80"/>
          <w:sz w:val="16"/>
          <w:szCs w:val="16"/>
        </w:rPr>
        <w:t xml:space="preserve"> </w:t>
      </w:r>
      <w:r w:rsidR="00795595">
        <w:rPr>
          <w:rFonts w:ascii="Times New Roman" w:hAnsi="Times New Roman"/>
          <w:color w:val="0F243E" w:themeColor="text2" w:themeShade="80"/>
          <w:sz w:val="16"/>
          <w:szCs w:val="16"/>
        </w:rPr>
        <w:t xml:space="preserve">с </w:t>
      </w:r>
      <w:r w:rsidR="00795595" w:rsidRPr="0032189E">
        <w:rPr>
          <w:rFonts w:ascii="Times New Roman" w:hAnsi="Times New Roman"/>
          <w:color w:val="0F243E" w:themeColor="text2" w:themeShade="80"/>
          <w:sz w:val="16"/>
          <w:szCs w:val="16"/>
        </w:rPr>
        <w:t>«</w:t>
      </w:r>
      <w:r>
        <w:rPr>
          <w:rFonts w:ascii="Times New Roman" w:hAnsi="Times New Roman"/>
          <w:sz w:val="16"/>
          <w:szCs w:val="16"/>
        </w:rPr>
        <w:t>__</w:t>
      </w:r>
      <w:proofErr w:type="gramStart"/>
      <w:r>
        <w:rPr>
          <w:rFonts w:ascii="Times New Roman" w:hAnsi="Times New Roman"/>
          <w:sz w:val="16"/>
          <w:szCs w:val="16"/>
        </w:rPr>
        <w:t>_»_</w:t>
      </w:r>
      <w:proofErr w:type="gramEnd"/>
      <w:r>
        <w:rPr>
          <w:rFonts w:ascii="Times New Roman" w:hAnsi="Times New Roman"/>
          <w:sz w:val="16"/>
          <w:szCs w:val="16"/>
        </w:rPr>
        <w:t>_______________20__ по «__</w:t>
      </w:r>
      <w:r w:rsidR="00795595">
        <w:rPr>
          <w:rFonts w:ascii="Times New Roman" w:hAnsi="Times New Roman"/>
          <w:sz w:val="16"/>
          <w:szCs w:val="16"/>
        </w:rPr>
        <w:t>_» _</w:t>
      </w:r>
      <w:r>
        <w:rPr>
          <w:rFonts w:ascii="Times New Roman" w:hAnsi="Times New Roman"/>
          <w:sz w:val="16"/>
          <w:szCs w:val="16"/>
        </w:rPr>
        <w:t>_______________20__</w:t>
      </w:r>
    </w:p>
    <w:p w14:paraId="5CAD92AA" w14:textId="77777777" w:rsidR="0032189E" w:rsidRPr="0038628B" w:rsidRDefault="0032189E" w:rsidP="0032189E">
      <w:pPr>
        <w:pStyle w:val="a9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9E070DB" w14:textId="77777777" w:rsidR="0038628B" w:rsidRPr="0038628B" w:rsidRDefault="0038628B" w:rsidP="0038628B">
      <w:pPr>
        <w:shd w:val="clear" w:color="auto" w:fill="B8CCE4" w:themeFill="accent1" w:themeFillTint="66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8628B">
        <w:rPr>
          <w:rFonts w:ascii="Times New Roman" w:hAnsi="Times New Roman" w:cs="Times New Roman"/>
          <w:b/>
          <w:sz w:val="16"/>
          <w:szCs w:val="16"/>
        </w:rPr>
        <w:t xml:space="preserve">ФИО сотрудника (работника) / доверенного лица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</w:t>
      </w:r>
      <w:r w:rsidRPr="0038628B">
        <w:rPr>
          <w:rFonts w:ascii="Times New Roman" w:hAnsi="Times New Roman" w:cs="Times New Roman"/>
          <w:b/>
          <w:sz w:val="16"/>
          <w:szCs w:val="16"/>
        </w:rPr>
        <w:t xml:space="preserve"> Группа подписи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8628B" w:rsidRPr="0038628B" w14:paraId="42EF4CE7" w14:textId="77777777" w:rsidTr="0038628B">
        <w:tc>
          <w:tcPr>
            <w:tcW w:w="9345" w:type="dxa"/>
            <w:tcBorders>
              <w:bottom w:val="single" w:sz="4" w:space="0" w:color="auto"/>
            </w:tcBorders>
          </w:tcPr>
          <w:p w14:paraId="02564705" w14:textId="24FD5EC7" w:rsidR="0038628B" w:rsidRPr="0038628B" w:rsidRDefault="0038628B" w:rsidP="0038628B">
            <w:pPr>
              <w:autoSpaceDE w:val="0"/>
              <w:autoSpaceDN w:val="0"/>
              <w:rPr>
                <w:rFonts w:ascii="Cambria" w:hAnsi="Cambria" w:cs="Aria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38628B"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2258">
              <w:rPr>
                <w:rFonts w:ascii="Cambria" w:hAnsi="Cambria" w:cs="Arial"/>
              </w:rPr>
              <w:object w:dxaOrig="225" w:dyaOrig="225" w14:anchorId="4528E9C7">
                <v:shape id="_x0000_i1061" type="#_x0000_t75" style="width:18pt;height:9.5pt" o:ole="">
                  <v:imagedata r:id="rId8" o:title=""/>
                </v:shape>
                <w:control r:id="rId13" w:name="CheckBox1475721482323221" w:shapeid="_x0000_i1061"/>
              </w:objec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8628B">
              <w:rPr>
                <w:rFonts w:ascii="Times New Roman" w:hAnsi="Times New Roman" w:cs="Times New Roman"/>
                <w:sz w:val="16"/>
                <w:szCs w:val="16"/>
              </w:rPr>
              <w:t>Вторая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2258">
              <w:rPr>
                <w:rFonts w:ascii="Cambria" w:hAnsi="Cambria" w:cs="Arial"/>
              </w:rPr>
              <w:object w:dxaOrig="225" w:dyaOrig="225" w14:anchorId="4D9D3F86">
                <v:shape id="_x0000_i1063" type="#_x0000_t75" style="width:18pt;height:9.5pt" o:ole="">
                  <v:imagedata r:id="rId8" o:title=""/>
                </v:shape>
                <w:control r:id="rId14" w:name="CheckBox1475721482323222" w:shapeid="_x0000_i1063"/>
              </w:object>
            </w:r>
            <w:r>
              <w:rPr>
                <w:rFonts w:ascii="Cambria" w:hAnsi="Cambria" w:cs="Arial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</w:tc>
      </w:tr>
      <w:tr w:rsidR="0038628B" w:rsidRPr="0038628B" w14:paraId="75419471" w14:textId="77777777" w:rsidTr="0038628B">
        <w:tc>
          <w:tcPr>
            <w:tcW w:w="9345" w:type="dxa"/>
            <w:tcBorders>
              <w:bottom w:val="single" w:sz="4" w:space="0" w:color="auto"/>
            </w:tcBorders>
          </w:tcPr>
          <w:p w14:paraId="71661BB3" w14:textId="4A5B5E3D" w:rsidR="0038628B" w:rsidRPr="0038628B" w:rsidRDefault="0038628B" w:rsidP="0038628B">
            <w:pPr>
              <w:autoSpaceDE w:val="0"/>
              <w:autoSpaceDN w:val="0"/>
              <w:rPr>
                <w:rFonts w:ascii="Cambria" w:hAnsi="Cambria" w:cs="Aria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38628B"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2258">
              <w:rPr>
                <w:rFonts w:ascii="Cambria" w:hAnsi="Cambria" w:cs="Arial"/>
              </w:rPr>
              <w:object w:dxaOrig="225" w:dyaOrig="225" w14:anchorId="249AD56B">
                <v:shape id="_x0000_i1065" type="#_x0000_t75" style="width:18pt;height:9.5pt" o:ole="">
                  <v:imagedata r:id="rId8" o:title=""/>
                </v:shape>
                <w:control r:id="rId15" w:name="CheckBox14757214823232211" w:shapeid="_x0000_i1065"/>
              </w:objec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8628B">
              <w:rPr>
                <w:rFonts w:ascii="Times New Roman" w:hAnsi="Times New Roman" w:cs="Times New Roman"/>
                <w:sz w:val="16"/>
                <w:szCs w:val="16"/>
              </w:rPr>
              <w:t>Вторая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2258">
              <w:rPr>
                <w:rFonts w:ascii="Cambria" w:hAnsi="Cambria" w:cs="Arial"/>
              </w:rPr>
              <w:object w:dxaOrig="225" w:dyaOrig="225" w14:anchorId="62FA2643">
                <v:shape id="_x0000_i1067" type="#_x0000_t75" style="width:18pt;height:9.5pt" o:ole="">
                  <v:imagedata r:id="rId8" o:title=""/>
                </v:shape>
                <w:control r:id="rId16" w:name="CheckBox14757214823232221" w:shapeid="_x0000_i1067"/>
              </w:object>
            </w:r>
            <w:r>
              <w:rPr>
                <w:rFonts w:ascii="Cambria" w:hAnsi="Cambria" w:cs="Arial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</w:tc>
      </w:tr>
    </w:tbl>
    <w:p w14:paraId="6FE89AF9" w14:textId="77777777" w:rsidR="00D92258" w:rsidRDefault="00D92258" w:rsidP="009C558E">
      <w:pPr>
        <w:autoSpaceDE w:val="0"/>
        <w:autoSpaceDN w:val="0"/>
        <w:spacing w:after="0" w:line="240" w:lineRule="auto"/>
        <w:rPr>
          <w:rFonts w:ascii="Cambria" w:hAnsi="Cambria" w:cs="Arial"/>
        </w:rPr>
      </w:pPr>
    </w:p>
    <w:p w14:paraId="498E4043" w14:textId="77777777" w:rsidR="00F41059" w:rsidRDefault="00F41059" w:rsidP="00936B1F">
      <w:pPr>
        <w:pStyle w:val="a9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059">
        <w:rPr>
          <w:rFonts w:ascii="Times New Roman" w:hAnsi="Times New Roman" w:cs="Times New Roman"/>
          <w:sz w:val="16"/>
          <w:szCs w:val="16"/>
        </w:rPr>
        <w:t>Подключить лимит к дистанционному проведению операций по Счету(-ам) Клиента с использованием Систем ДБО с типом операции исходящие переводы в валюте РФ</w:t>
      </w:r>
      <w:r w:rsidR="009C558E">
        <w:rPr>
          <w:rFonts w:ascii="Times New Roman" w:hAnsi="Times New Roman" w:cs="Times New Roman"/>
          <w:sz w:val="16"/>
          <w:szCs w:val="16"/>
        </w:rPr>
        <w:t>.</w:t>
      </w:r>
    </w:p>
    <w:p w14:paraId="71442347" w14:textId="77777777" w:rsidR="00F41059" w:rsidRDefault="00F41059" w:rsidP="00F41059">
      <w:pPr>
        <w:pStyle w:val="a9"/>
        <w:autoSpaceDE w:val="0"/>
        <w:autoSpaceDN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156"/>
        <w:gridCol w:w="2156"/>
        <w:gridCol w:w="2157"/>
      </w:tblGrid>
      <w:tr w:rsidR="00F41059" w:rsidRPr="00F41059" w14:paraId="2CC1C1EB" w14:textId="77777777" w:rsidTr="00F1620C">
        <w:trPr>
          <w:trHeight w:val="395"/>
        </w:trPr>
        <w:tc>
          <w:tcPr>
            <w:tcW w:w="2881" w:type="dxa"/>
          </w:tcPr>
          <w:p w14:paraId="5E0A4BEF" w14:textId="77777777" w:rsidR="00F41059" w:rsidRPr="00F41059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10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Тип лимита</w:t>
            </w:r>
            <w:r w:rsidR="000A4C47"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4C0FF474" w14:textId="0CA3BA6F" w:rsidR="00F41059" w:rsidRPr="000622C0" w:rsidRDefault="00F41059" w:rsidP="000622C0">
            <w:pPr>
              <w:autoSpaceDE w:val="0"/>
              <w:autoSpaceDN w:val="0"/>
              <w:rPr>
                <w:rFonts w:ascii="Cambria" w:hAnsi="Cambria" w:cs="Arial"/>
              </w:rPr>
            </w:pPr>
            <w:r w:rsidRPr="00D92258">
              <w:rPr>
                <w:rFonts w:ascii="Cambria" w:hAnsi="Cambria" w:cs="Arial"/>
              </w:rPr>
              <w:object w:dxaOrig="225" w:dyaOrig="225" w14:anchorId="319AC19E">
                <v:shape id="_x0000_i1069" type="#_x0000_t75" style="width:18pt;height:9.5pt" o:ole="">
                  <v:imagedata r:id="rId8" o:title=""/>
                </v:shape>
                <w:control r:id="rId17" w:name="CheckBox14757214823232241" w:shapeid="_x0000_i1069"/>
              </w:object>
            </w:r>
            <w:r w:rsidR="000622C0" w:rsidRPr="000622C0">
              <w:rPr>
                <w:rFonts w:ascii="Times New Roman" w:hAnsi="Times New Roman" w:cs="Times New Roman"/>
                <w:sz w:val="16"/>
                <w:szCs w:val="16"/>
              </w:rPr>
              <w:t>На одну операцию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1B21DDCF" w14:textId="46CF23D4" w:rsidR="00F41059" w:rsidRPr="000622C0" w:rsidRDefault="00F41059" w:rsidP="00F4105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sz w:val="16"/>
                <w:szCs w:val="16"/>
              </w:rPr>
              <w:object w:dxaOrig="225" w:dyaOrig="225" w14:anchorId="190285BF">
                <v:shape id="_x0000_i1071" type="#_x0000_t75" style="width:18pt;height:9.5pt" o:ole="">
                  <v:imagedata r:id="rId8" o:title=""/>
                </v:shape>
                <w:control r:id="rId18" w:name="CheckBox1475721482323224" w:shapeid="_x0000_i1071"/>
              </w:object>
            </w:r>
            <w:r w:rsidR="000622C0" w:rsidRPr="000622C0">
              <w:rPr>
                <w:rFonts w:ascii="Times New Roman" w:hAnsi="Times New Roman" w:cs="Times New Roman"/>
                <w:sz w:val="16"/>
                <w:szCs w:val="16"/>
              </w:rPr>
              <w:t>На общую сумму операций в день</w:t>
            </w:r>
          </w:p>
          <w:p w14:paraId="7D47159A" w14:textId="77777777" w:rsidR="00F41059" w:rsidRPr="00F41059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2B14B91F" w14:textId="3D6B05DB" w:rsidR="00F41059" w:rsidRPr="000622C0" w:rsidRDefault="00F41059" w:rsidP="00F4105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sz w:val="16"/>
                <w:szCs w:val="16"/>
              </w:rPr>
              <w:object w:dxaOrig="225" w:dyaOrig="225" w14:anchorId="10D19E79">
                <v:shape id="_x0000_i1073" type="#_x0000_t75" style="width:18pt;height:9.5pt" o:ole="">
                  <v:imagedata r:id="rId8" o:title=""/>
                </v:shape>
                <w:control r:id="rId19" w:name="CheckBox1475721482323225" w:shapeid="_x0000_i1073"/>
              </w:object>
            </w:r>
            <w:r w:rsidR="000622C0" w:rsidRPr="000622C0">
              <w:rPr>
                <w:rFonts w:ascii="Times New Roman" w:hAnsi="Times New Roman" w:cs="Times New Roman"/>
                <w:sz w:val="16"/>
                <w:szCs w:val="16"/>
              </w:rPr>
              <w:t>На общую сумму операций в месяц</w:t>
            </w:r>
          </w:p>
          <w:p w14:paraId="550E9D9F" w14:textId="77777777" w:rsidR="00F41059" w:rsidRPr="00F41059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41059" w14:paraId="1E5A549C" w14:textId="77777777" w:rsidTr="009C558E">
        <w:trPr>
          <w:trHeight w:val="130"/>
        </w:trPr>
        <w:tc>
          <w:tcPr>
            <w:tcW w:w="2881" w:type="dxa"/>
            <w:tcBorders>
              <w:right w:val="single" w:sz="4" w:space="0" w:color="auto"/>
            </w:tcBorders>
          </w:tcPr>
          <w:p w14:paraId="20391017" w14:textId="77777777" w:rsidR="00F41059" w:rsidRPr="000622C0" w:rsidRDefault="000622C0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Сумма лимита (руб.)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1347" w14:textId="77777777" w:rsidR="00F41059" w:rsidRPr="00795595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F6B3A" w14:textId="77777777" w:rsidR="000622C0" w:rsidRPr="00795595" w:rsidRDefault="000622C0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125" w14:textId="77777777" w:rsidR="00F41059" w:rsidRPr="00795595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9072" w14:textId="77777777" w:rsidR="00F41059" w:rsidRPr="00795595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059" w14:paraId="24E6F19E" w14:textId="77777777" w:rsidTr="00F1620C">
        <w:tc>
          <w:tcPr>
            <w:tcW w:w="2881" w:type="dxa"/>
            <w:tcBorders>
              <w:right w:val="single" w:sz="4" w:space="0" w:color="auto"/>
            </w:tcBorders>
          </w:tcPr>
          <w:p w14:paraId="0A6CAD6E" w14:textId="77777777" w:rsidR="000622C0" w:rsidRPr="000622C0" w:rsidRDefault="000622C0" w:rsidP="000622C0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начала действия лимита </w:t>
            </w:r>
          </w:p>
          <w:p w14:paraId="064616C0" w14:textId="77777777" w:rsidR="00F41059" w:rsidRPr="000622C0" w:rsidRDefault="000622C0" w:rsidP="000622C0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(дд.</w:t>
            </w:r>
            <w:proofErr w:type="gramStart"/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мм.гггг</w:t>
            </w:r>
            <w:proofErr w:type="gramEnd"/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)**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89A8" w14:textId="77777777" w:rsidR="00F41059" w:rsidRPr="00795595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DDEE" w14:textId="77777777" w:rsidR="00F41059" w:rsidRPr="00795595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BC84" w14:textId="77777777" w:rsidR="00F41059" w:rsidRPr="00795595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059" w14:paraId="3B2E78F3" w14:textId="77777777" w:rsidTr="00F1620C">
        <w:tc>
          <w:tcPr>
            <w:tcW w:w="2881" w:type="dxa"/>
            <w:tcBorders>
              <w:right w:val="single" w:sz="4" w:space="0" w:color="auto"/>
            </w:tcBorders>
          </w:tcPr>
          <w:p w14:paraId="4ACFEFD2" w14:textId="77777777" w:rsidR="000622C0" w:rsidRPr="000622C0" w:rsidRDefault="000622C0" w:rsidP="000622C0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окончания действия лимита </w:t>
            </w:r>
          </w:p>
          <w:p w14:paraId="263038B0" w14:textId="77777777" w:rsidR="00F41059" w:rsidRPr="000622C0" w:rsidRDefault="000622C0" w:rsidP="000622C0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(включительно) (дд.</w:t>
            </w:r>
            <w:proofErr w:type="gramStart"/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мм.гггг</w:t>
            </w:r>
            <w:proofErr w:type="gramEnd"/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)***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72E8" w14:textId="77777777" w:rsidR="00F41059" w:rsidRPr="00795595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0640" w14:textId="77777777" w:rsidR="00F41059" w:rsidRPr="00795595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22B" w14:textId="77777777" w:rsidR="00F41059" w:rsidRPr="00795595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E2C724" w14:textId="77777777" w:rsidR="00F1620C" w:rsidRPr="00F1620C" w:rsidRDefault="00F1620C" w:rsidP="00F1620C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  <w:r w:rsidRPr="00F1620C">
        <w:rPr>
          <w:rFonts w:ascii="Times New Roman" w:hAnsi="Times New Roman" w:cs="Times New Roman"/>
          <w:color w:val="0F243E" w:themeColor="text2" w:themeShade="80"/>
          <w:sz w:val="12"/>
          <w:szCs w:val="12"/>
        </w:rPr>
        <w:t>* Одновременно может быть установлено несколько типов лимитов. Пересечение периодов действия лимитов с одним и тем же типом не допускается.</w:t>
      </w:r>
    </w:p>
    <w:p w14:paraId="16FE60C9" w14:textId="77777777" w:rsidR="00F1620C" w:rsidRPr="00F1620C" w:rsidRDefault="00F1620C" w:rsidP="00F1620C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  <w:r w:rsidRPr="00F1620C">
        <w:rPr>
          <w:rFonts w:ascii="Times New Roman" w:hAnsi="Times New Roman" w:cs="Times New Roman"/>
          <w:color w:val="0F243E" w:themeColor="text2" w:themeShade="80"/>
          <w:sz w:val="12"/>
          <w:szCs w:val="12"/>
        </w:rPr>
        <w:t>** Дата начала/окончания действия лимита не может быть менее даты текущего операционного дня.</w:t>
      </w:r>
    </w:p>
    <w:p w14:paraId="37D3B50B" w14:textId="77777777" w:rsidR="00F41059" w:rsidRDefault="00F1620C" w:rsidP="00F1620C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  <w:r w:rsidRPr="00F1620C">
        <w:rPr>
          <w:rFonts w:ascii="Times New Roman" w:hAnsi="Times New Roman" w:cs="Times New Roman"/>
          <w:color w:val="0F243E" w:themeColor="text2" w:themeShade="80"/>
          <w:sz w:val="12"/>
          <w:szCs w:val="12"/>
        </w:rPr>
        <w:t>*** Дата окончания действия лимита может не заполняться</w:t>
      </w:r>
    </w:p>
    <w:p w14:paraId="4FD54AEA" w14:textId="77777777" w:rsidR="000A4C47" w:rsidRPr="000A4C47" w:rsidRDefault="000A4C47" w:rsidP="000A4C47">
      <w:pPr>
        <w:pStyle w:val="a9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4C47">
        <w:rPr>
          <w:rFonts w:ascii="Times New Roman" w:hAnsi="Times New Roman" w:cs="Times New Roman"/>
          <w:sz w:val="16"/>
          <w:szCs w:val="16"/>
        </w:rPr>
        <w:t>Прекратить действие лимита к дистанционному проведению операций по Счету(-ам) Клиента с использованием Систем ДБО с типом операции</w:t>
      </w:r>
      <w:r w:rsidR="009C558E">
        <w:rPr>
          <w:rFonts w:ascii="Times New Roman" w:hAnsi="Times New Roman" w:cs="Times New Roman"/>
          <w:sz w:val="16"/>
          <w:szCs w:val="16"/>
        </w:rPr>
        <w:t xml:space="preserve"> исходящие переводы в валюте РФ.</w:t>
      </w:r>
    </w:p>
    <w:p w14:paraId="44A7C1FB" w14:textId="77777777" w:rsidR="000A4C47" w:rsidRDefault="000A4C47" w:rsidP="00F1620C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</w:p>
    <w:tbl>
      <w:tblPr>
        <w:tblStyle w:val="a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156"/>
        <w:gridCol w:w="2156"/>
        <w:gridCol w:w="2157"/>
      </w:tblGrid>
      <w:tr w:rsidR="000A4C47" w:rsidRPr="00F41059" w14:paraId="6D8A005B" w14:textId="77777777" w:rsidTr="000A4C47">
        <w:trPr>
          <w:trHeight w:val="395"/>
        </w:trPr>
        <w:tc>
          <w:tcPr>
            <w:tcW w:w="2881" w:type="dxa"/>
          </w:tcPr>
          <w:p w14:paraId="72C9A541" w14:textId="77777777" w:rsidR="000A4C47" w:rsidRPr="00F41059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10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Тип лимита</w:t>
            </w:r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3CD59E1B" w14:textId="050C2D06" w:rsidR="000A4C47" w:rsidRPr="000622C0" w:rsidRDefault="000A4C47" w:rsidP="000A4C47">
            <w:pPr>
              <w:autoSpaceDE w:val="0"/>
              <w:autoSpaceDN w:val="0"/>
              <w:rPr>
                <w:rFonts w:ascii="Cambria" w:hAnsi="Cambria" w:cs="Arial"/>
              </w:rPr>
            </w:pPr>
            <w:r w:rsidRPr="00D92258">
              <w:rPr>
                <w:rFonts w:ascii="Cambria" w:hAnsi="Cambria" w:cs="Arial"/>
              </w:rPr>
              <w:object w:dxaOrig="225" w:dyaOrig="225" w14:anchorId="54B93044">
                <v:shape id="_x0000_i1075" type="#_x0000_t75" style="width:18pt;height:9.5pt" o:ole="">
                  <v:imagedata r:id="rId8" o:title=""/>
                </v:shape>
                <w:control r:id="rId20" w:name="CheckBox147572148232322413" w:shapeid="_x0000_i1075"/>
              </w:object>
            </w:r>
            <w:r w:rsidRPr="000622C0">
              <w:rPr>
                <w:rFonts w:ascii="Times New Roman" w:hAnsi="Times New Roman" w:cs="Times New Roman"/>
                <w:sz w:val="16"/>
                <w:szCs w:val="16"/>
              </w:rPr>
              <w:t>На одну операцию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6A1F566F" w14:textId="50D73EAD" w:rsidR="000A4C47" w:rsidRPr="000622C0" w:rsidRDefault="000A4C47" w:rsidP="000A4C47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sz w:val="16"/>
                <w:szCs w:val="16"/>
              </w:rPr>
              <w:object w:dxaOrig="225" w:dyaOrig="225" w14:anchorId="5F7D9644">
                <v:shape id="_x0000_i1077" type="#_x0000_t75" style="width:18pt;height:9.5pt" o:ole="">
                  <v:imagedata r:id="rId8" o:title=""/>
                </v:shape>
                <w:control r:id="rId21" w:name="CheckBox14757214823232242" w:shapeid="_x0000_i1077"/>
              </w:object>
            </w:r>
            <w:r w:rsidRPr="000622C0">
              <w:rPr>
                <w:rFonts w:ascii="Times New Roman" w:hAnsi="Times New Roman" w:cs="Times New Roman"/>
                <w:sz w:val="16"/>
                <w:szCs w:val="16"/>
              </w:rPr>
              <w:t>На общую сумму операций в день</w:t>
            </w:r>
          </w:p>
          <w:p w14:paraId="4F43DE5A" w14:textId="77777777" w:rsidR="000A4C47" w:rsidRPr="00F41059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79B61076" w14:textId="7096352A" w:rsidR="000A4C47" w:rsidRPr="000622C0" w:rsidRDefault="000A4C47" w:rsidP="000A4C47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sz w:val="16"/>
                <w:szCs w:val="16"/>
              </w:rPr>
              <w:object w:dxaOrig="225" w:dyaOrig="225" w14:anchorId="6FFA8851">
                <v:shape id="_x0000_i1079" type="#_x0000_t75" style="width:18pt;height:9.5pt" o:ole="">
                  <v:imagedata r:id="rId8" o:title=""/>
                </v:shape>
                <w:control r:id="rId22" w:name="CheckBox14757214823232251" w:shapeid="_x0000_i1079"/>
              </w:object>
            </w:r>
            <w:r w:rsidRPr="000622C0">
              <w:rPr>
                <w:rFonts w:ascii="Times New Roman" w:hAnsi="Times New Roman" w:cs="Times New Roman"/>
                <w:sz w:val="16"/>
                <w:szCs w:val="16"/>
              </w:rPr>
              <w:t>На общую сумму операций в месяц</w:t>
            </w:r>
          </w:p>
          <w:p w14:paraId="58A2830A" w14:textId="77777777" w:rsidR="000A4C47" w:rsidRPr="00F41059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A4C47" w14:paraId="46FBA38B" w14:textId="77777777" w:rsidTr="000A4C47">
        <w:tc>
          <w:tcPr>
            <w:tcW w:w="2881" w:type="dxa"/>
            <w:tcBorders>
              <w:right w:val="single" w:sz="4" w:space="0" w:color="auto"/>
            </w:tcBorders>
          </w:tcPr>
          <w:p w14:paraId="623C8836" w14:textId="77777777" w:rsidR="000A4C47" w:rsidRPr="000622C0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Сумма лимита (руб.)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1D9" w14:textId="77777777" w:rsidR="000A4C47" w:rsidRPr="00795595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0A0B1" w14:textId="77777777" w:rsidR="000A4C47" w:rsidRPr="00795595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7E7F" w14:textId="77777777" w:rsidR="000A4C47" w:rsidRPr="00795595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999" w14:textId="77777777" w:rsidR="000A4C47" w:rsidRPr="00795595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C47" w14:paraId="78B5DB61" w14:textId="77777777" w:rsidTr="000A4C47">
        <w:tc>
          <w:tcPr>
            <w:tcW w:w="2881" w:type="dxa"/>
            <w:tcBorders>
              <w:right w:val="single" w:sz="4" w:space="0" w:color="auto"/>
            </w:tcBorders>
          </w:tcPr>
          <w:p w14:paraId="3EBDF7D8" w14:textId="77777777" w:rsidR="000A4C47" w:rsidRPr="000622C0" w:rsidRDefault="000A4C47" w:rsidP="000A4C47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окончания действия лимита </w:t>
            </w:r>
          </w:p>
          <w:p w14:paraId="18D9E5F9" w14:textId="77777777" w:rsidR="000A4C47" w:rsidRPr="000622C0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(включительно) (дд.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мм.гггг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)**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4663" w14:textId="77777777" w:rsidR="000A4C47" w:rsidRPr="00795595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85D" w14:textId="77777777" w:rsidR="000A4C47" w:rsidRPr="00795595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F021" w14:textId="77777777" w:rsidR="000A4C47" w:rsidRPr="00795595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AE1DAF" w14:textId="77777777" w:rsidR="009C558E" w:rsidRPr="009C558E" w:rsidRDefault="009C558E" w:rsidP="009C558E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  <w:r w:rsidRPr="009C558E">
        <w:rPr>
          <w:rFonts w:ascii="Times New Roman" w:hAnsi="Times New Roman" w:cs="Times New Roman"/>
          <w:color w:val="0F243E" w:themeColor="text2" w:themeShade="80"/>
          <w:sz w:val="12"/>
          <w:szCs w:val="12"/>
        </w:rPr>
        <w:t>*Лимит на проведение операций по счету (-ам) прекращает действие совокупно по всем открытым расчетным счетам Клиента в валюте РФ.</w:t>
      </w:r>
    </w:p>
    <w:p w14:paraId="79B5AFBE" w14:textId="77777777" w:rsidR="000A4C47" w:rsidRPr="009C558E" w:rsidRDefault="009C558E" w:rsidP="009C558E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  <w:r w:rsidRPr="009C558E">
        <w:rPr>
          <w:rFonts w:ascii="Times New Roman" w:hAnsi="Times New Roman" w:cs="Times New Roman"/>
          <w:color w:val="0F243E" w:themeColor="text2" w:themeShade="80"/>
          <w:sz w:val="12"/>
          <w:szCs w:val="12"/>
        </w:rPr>
        <w:t>** Дата окончания лимита не может быть менее даты текущего операционного</w:t>
      </w:r>
    </w:p>
    <w:p w14:paraId="4A23FEE3" w14:textId="77777777" w:rsidR="009C558E" w:rsidRDefault="009C558E" w:rsidP="009C558E">
      <w:pPr>
        <w:pBdr>
          <w:bottom w:val="single" w:sz="12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</w:p>
    <w:p w14:paraId="143CF6CC" w14:textId="2E6A7034" w:rsidR="00DD39AC" w:rsidRDefault="00DD39AC" w:rsidP="009C558E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45F375C" w14:textId="77777777" w:rsidR="005F26CD" w:rsidRDefault="005F26CD" w:rsidP="009C558E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26CD" w14:paraId="3C436FA6" w14:textId="77777777" w:rsidTr="005F26CD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C01C9" w14:textId="77777777" w:rsidR="005F26CD" w:rsidRPr="00F1620C" w:rsidRDefault="005F26CD" w:rsidP="005F26CD">
            <w:pPr>
              <w:widowControl w:val="0"/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(должность</w:t>
            </w:r>
            <w:r w:rsidRPr="00F1620C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Pr="00F1620C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F1620C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F1620C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gramEnd"/>
            <w:r w:rsidRPr="00F1620C">
              <w:rPr>
                <w:rFonts w:ascii="Times New Roman" w:hAnsi="Times New Roman" w:cs="Times New Roman"/>
                <w:sz w:val="14"/>
                <w:szCs w:val="14"/>
              </w:rPr>
              <w:t>подпись)</w:t>
            </w:r>
            <w:r w:rsidRPr="00F1620C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F1620C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F1620C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</w:t>
            </w:r>
            <w:r w:rsidRPr="00F1620C">
              <w:rPr>
                <w:rFonts w:ascii="Times New Roman" w:hAnsi="Times New Roman" w:cs="Times New Roman"/>
                <w:sz w:val="14"/>
                <w:szCs w:val="14"/>
              </w:rPr>
              <w:t xml:space="preserve">(Ф.И.О.) </w:t>
            </w:r>
          </w:p>
          <w:p w14:paraId="68EEFD8E" w14:textId="66D591E3" w:rsidR="005F26CD" w:rsidRDefault="005F26CD" w:rsidP="009C558E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м.п</w:t>
            </w:r>
            <w:proofErr w:type="spellEnd"/>
          </w:p>
          <w:p w14:paraId="26A5A8A4" w14:textId="13DB8E4E" w:rsidR="005F26CD" w:rsidRDefault="005F26CD" w:rsidP="009C558E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6CD" w14:paraId="7B22E34D" w14:textId="77777777" w:rsidTr="005F26CD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0067D" w14:textId="153233D4" w:rsidR="005F26CD" w:rsidRDefault="005F26CD" w:rsidP="005F26C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(должность и Ф.И.О. сотрудника Банка</w:t>
            </w:r>
            <w:r w:rsidRPr="00F1620C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Pr="00F1620C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F1620C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F1620C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gramEnd"/>
            <w:r w:rsidRPr="00F1620C">
              <w:rPr>
                <w:rFonts w:ascii="Times New Roman" w:hAnsi="Times New Roman" w:cs="Times New Roman"/>
                <w:sz w:val="14"/>
                <w:szCs w:val="14"/>
              </w:rPr>
              <w:t>подпись)</w:t>
            </w:r>
          </w:p>
          <w:p w14:paraId="2F560334" w14:textId="77777777" w:rsidR="005F26CD" w:rsidRDefault="005F26CD" w:rsidP="009C558E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м.п</w:t>
            </w:r>
            <w:proofErr w:type="spellEnd"/>
          </w:p>
          <w:p w14:paraId="021F0581" w14:textId="2C82C1EA" w:rsidR="005F26CD" w:rsidRDefault="005F26CD" w:rsidP="009C558E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AE6200" w14:textId="77777777" w:rsidR="00DD39AC" w:rsidRDefault="00DD39AC" w:rsidP="009C558E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FD99802" w14:textId="59D0D31B" w:rsidR="009C558E" w:rsidRPr="005F26CD" w:rsidRDefault="005F26CD" w:rsidP="005F26CD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DE4D1E">
        <w:rPr>
          <w:rFonts w:ascii="Times New Roman" w:hAnsi="Times New Roman" w:cs="Times New Roman"/>
          <w:sz w:val="16"/>
          <w:szCs w:val="16"/>
        </w:rPr>
        <w:t>«</w:t>
      </w:r>
      <w:r w:rsidRPr="00DE4D1E">
        <w:rPr>
          <w:rFonts w:ascii="Times New Roman" w:hAnsi="Times New Roman" w:cs="Times New Roman"/>
          <w:sz w:val="16"/>
          <w:szCs w:val="16"/>
        </w:rPr>
        <w:softHyphen/>
      </w:r>
      <w:r w:rsidRPr="00DE4D1E">
        <w:rPr>
          <w:rFonts w:ascii="Times New Roman" w:hAnsi="Times New Roman" w:cs="Times New Roman"/>
          <w:sz w:val="16"/>
          <w:szCs w:val="16"/>
        </w:rPr>
        <w:softHyphen/>
      </w:r>
      <w:r w:rsidRPr="00DE4D1E">
        <w:rPr>
          <w:rFonts w:ascii="Times New Roman" w:hAnsi="Times New Roman" w:cs="Times New Roman"/>
          <w:sz w:val="16"/>
          <w:szCs w:val="16"/>
        </w:rPr>
        <w:softHyphen/>
      </w:r>
      <w:r w:rsidRPr="00DE4D1E">
        <w:rPr>
          <w:rFonts w:ascii="Times New Roman" w:hAnsi="Times New Roman" w:cs="Times New Roman"/>
          <w:sz w:val="16"/>
          <w:szCs w:val="16"/>
        </w:rPr>
        <w:softHyphen/>
        <w:t>___</w:t>
      </w:r>
      <w:proofErr w:type="gramStart"/>
      <w:r w:rsidRPr="00DE4D1E">
        <w:rPr>
          <w:rFonts w:ascii="Times New Roman" w:hAnsi="Times New Roman" w:cs="Times New Roman"/>
          <w:sz w:val="16"/>
          <w:szCs w:val="16"/>
        </w:rPr>
        <w:t>_»</w:t>
      </w:r>
      <w:r>
        <w:rPr>
          <w:rFonts w:ascii="Times New Roman" w:hAnsi="Times New Roman" w:cs="Times New Roman"/>
          <w:sz w:val="16"/>
          <w:szCs w:val="16"/>
        </w:rPr>
        <w:t>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__________________20___</w:t>
      </w:r>
    </w:p>
    <w:sectPr w:rsidR="009C558E" w:rsidRPr="005F26CD" w:rsidSect="00795595"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134ED" w14:textId="77777777" w:rsidR="009C558E" w:rsidRDefault="009C558E" w:rsidP="00F1620C">
      <w:pPr>
        <w:spacing w:after="0" w:line="240" w:lineRule="auto"/>
      </w:pPr>
      <w:r>
        <w:separator/>
      </w:r>
    </w:p>
  </w:endnote>
  <w:endnote w:type="continuationSeparator" w:id="0">
    <w:p w14:paraId="05873D97" w14:textId="77777777" w:rsidR="009C558E" w:rsidRDefault="009C558E" w:rsidP="00F1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A236B" w14:textId="77777777" w:rsidR="009C558E" w:rsidRDefault="009C558E" w:rsidP="00F1620C">
      <w:pPr>
        <w:spacing w:after="0" w:line="240" w:lineRule="auto"/>
      </w:pPr>
      <w:r>
        <w:separator/>
      </w:r>
    </w:p>
  </w:footnote>
  <w:footnote w:type="continuationSeparator" w:id="0">
    <w:p w14:paraId="121478D6" w14:textId="77777777" w:rsidR="009C558E" w:rsidRDefault="009C558E" w:rsidP="00F16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5311F"/>
    <w:multiLevelType w:val="hybridMultilevel"/>
    <w:tmpl w:val="A3BA8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5EAB"/>
    <w:multiLevelType w:val="hybridMultilevel"/>
    <w:tmpl w:val="A3BA8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E48C6"/>
    <w:multiLevelType w:val="hybridMultilevel"/>
    <w:tmpl w:val="856058F8"/>
    <w:lvl w:ilvl="0" w:tplc="B1C67E30">
      <w:start w:val="1"/>
      <w:numFmt w:val="decimal"/>
      <w:lvlText w:val="%1."/>
      <w:lvlJc w:val="left"/>
      <w:pPr>
        <w:tabs>
          <w:tab w:val="num" w:pos="1266"/>
        </w:tabs>
        <w:ind w:left="126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" w15:restartNumberingAfterBreak="0">
    <w:nsid w:val="6D897813"/>
    <w:multiLevelType w:val="hybridMultilevel"/>
    <w:tmpl w:val="06B24492"/>
    <w:lvl w:ilvl="0" w:tplc="F8846DFE">
      <w:start w:val="82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52B12"/>
    <w:multiLevelType w:val="hybridMultilevel"/>
    <w:tmpl w:val="D2103AF4"/>
    <w:lvl w:ilvl="0" w:tplc="15B899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F2424"/>
    <w:multiLevelType w:val="hybridMultilevel"/>
    <w:tmpl w:val="6B46CEAC"/>
    <w:lvl w:ilvl="0" w:tplc="147AD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86"/>
    <w:rsid w:val="00020D24"/>
    <w:rsid w:val="0003140F"/>
    <w:rsid w:val="000622C0"/>
    <w:rsid w:val="00081499"/>
    <w:rsid w:val="000845F1"/>
    <w:rsid w:val="000A3BF0"/>
    <w:rsid w:val="000A4C47"/>
    <w:rsid w:val="00112FD9"/>
    <w:rsid w:val="001E2EB9"/>
    <w:rsid w:val="00232FF8"/>
    <w:rsid w:val="002476B2"/>
    <w:rsid w:val="002C0DB8"/>
    <w:rsid w:val="00307C6C"/>
    <w:rsid w:val="0032189E"/>
    <w:rsid w:val="00336B69"/>
    <w:rsid w:val="00360BC6"/>
    <w:rsid w:val="0038628B"/>
    <w:rsid w:val="00396EC4"/>
    <w:rsid w:val="003B3DF7"/>
    <w:rsid w:val="003C42CF"/>
    <w:rsid w:val="003C49C3"/>
    <w:rsid w:val="003E3A2F"/>
    <w:rsid w:val="004572D5"/>
    <w:rsid w:val="00472C7F"/>
    <w:rsid w:val="004B12A8"/>
    <w:rsid w:val="004F2260"/>
    <w:rsid w:val="00503EA8"/>
    <w:rsid w:val="005149E4"/>
    <w:rsid w:val="005F26CD"/>
    <w:rsid w:val="005F30F3"/>
    <w:rsid w:val="005F7E86"/>
    <w:rsid w:val="00614F45"/>
    <w:rsid w:val="006211F1"/>
    <w:rsid w:val="00624E90"/>
    <w:rsid w:val="006467DC"/>
    <w:rsid w:val="00697593"/>
    <w:rsid w:val="006E26D7"/>
    <w:rsid w:val="006F0BCC"/>
    <w:rsid w:val="007015AF"/>
    <w:rsid w:val="00747061"/>
    <w:rsid w:val="00766E4B"/>
    <w:rsid w:val="007827F6"/>
    <w:rsid w:val="007842DA"/>
    <w:rsid w:val="00793934"/>
    <w:rsid w:val="00795595"/>
    <w:rsid w:val="007C5E25"/>
    <w:rsid w:val="0083735C"/>
    <w:rsid w:val="00853833"/>
    <w:rsid w:val="008814A5"/>
    <w:rsid w:val="008A112B"/>
    <w:rsid w:val="00936B1F"/>
    <w:rsid w:val="00944C8C"/>
    <w:rsid w:val="0097428F"/>
    <w:rsid w:val="009A005F"/>
    <w:rsid w:val="009A5996"/>
    <w:rsid w:val="009C442C"/>
    <w:rsid w:val="009C558E"/>
    <w:rsid w:val="009E48C3"/>
    <w:rsid w:val="00A22941"/>
    <w:rsid w:val="00A44867"/>
    <w:rsid w:val="00A71D72"/>
    <w:rsid w:val="00A8038C"/>
    <w:rsid w:val="00AE438A"/>
    <w:rsid w:val="00AE444F"/>
    <w:rsid w:val="00B313B5"/>
    <w:rsid w:val="00B32AF8"/>
    <w:rsid w:val="00B9044F"/>
    <w:rsid w:val="00BB44F2"/>
    <w:rsid w:val="00C63C6E"/>
    <w:rsid w:val="00CD2E0F"/>
    <w:rsid w:val="00CD5197"/>
    <w:rsid w:val="00CD6D19"/>
    <w:rsid w:val="00D07C56"/>
    <w:rsid w:val="00D77820"/>
    <w:rsid w:val="00D92258"/>
    <w:rsid w:val="00DA142D"/>
    <w:rsid w:val="00DA65C6"/>
    <w:rsid w:val="00DD39AC"/>
    <w:rsid w:val="00DE4D1E"/>
    <w:rsid w:val="00E25E7D"/>
    <w:rsid w:val="00EB204A"/>
    <w:rsid w:val="00EE45E6"/>
    <w:rsid w:val="00EE55D3"/>
    <w:rsid w:val="00EF763B"/>
    <w:rsid w:val="00F1620C"/>
    <w:rsid w:val="00F41059"/>
    <w:rsid w:val="00FB73CF"/>
    <w:rsid w:val="00F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9867A49"/>
  <w15:docId w15:val="{B4F584E2-CE16-4D65-B818-4B7F0159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6D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CD6D1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Hyperlink"/>
    <w:uiPriority w:val="99"/>
    <w:rsid w:val="00CD6D19"/>
    <w:rPr>
      <w:color w:val="0000FF"/>
      <w:u w:val="single"/>
    </w:rPr>
  </w:style>
  <w:style w:type="table" w:styleId="a6">
    <w:name w:val="Table Grid"/>
    <w:basedOn w:val="a1"/>
    <w:uiPriority w:val="59"/>
    <w:rsid w:val="007939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 Indent"/>
    <w:basedOn w:val="a"/>
    <w:link w:val="a8"/>
    <w:uiPriority w:val="99"/>
    <w:semiHidden/>
    <w:unhideWhenUsed/>
    <w:rsid w:val="00B9044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9044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44C8C"/>
    <w:pPr>
      <w:ind w:left="720"/>
      <w:contextualSpacing/>
    </w:pPr>
  </w:style>
  <w:style w:type="paragraph" w:styleId="aa">
    <w:name w:val="No Spacing"/>
    <w:uiPriority w:val="1"/>
    <w:qFormat/>
    <w:rsid w:val="0003140F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F16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620C"/>
  </w:style>
  <w:style w:type="character" w:customStyle="1" w:styleId="ad">
    <w:name w:val="Подпись к таблице_"/>
    <w:basedOn w:val="a0"/>
    <w:link w:val="ae"/>
    <w:rsid w:val="00936B1F"/>
    <w:rPr>
      <w:b/>
      <w:bCs/>
      <w:sz w:val="18"/>
      <w:szCs w:val="18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936B1F"/>
    <w:pPr>
      <w:widowControl w:val="0"/>
      <w:shd w:val="clear" w:color="auto" w:fill="FFFFFF"/>
      <w:spacing w:after="0" w:line="0" w:lineRule="atLeast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CFT\NREPORTS\DOC\&#1047;&#1072;&#1103;&#1074;&#1083;&#1077;&#1085;&#1080;&#1077;%20&#1085;&#1072;%20&#1082;&#1083;&#1080;&#1077;&#1085;&#1090;%20&#1073;&#1072;&#1085;&#1082;%202021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5A9734A-A905-4289-B18C-967A3146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клиент банк 2021.dotx</Template>
  <TotalTime>66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fenbank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Сапронова Светлана Владимировна</dc:creator>
  <cp:lastModifiedBy>Полякова Ольга</cp:lastModifiedBy>
  <cp:revision>9</cp:revision>
  <cp:lastPrinted>2021-09-30T07:29:00Z</cp:lastPrinted>
  <dcterms:created xsi:type="dcterms:W3CDTF">2023-07-01T11:43:00Z</dcterms:created>
  <dcterms:modified xsi:type="dcterms:W3CDTF">2025-07-17T14:15:00Z</dcterms:modified>
</cp:coreProperties>
</file>